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5BCE" w:rsidRPr="002A5009" w:rsidRDefault="007C5BCE" w:rsidP="007C5BCE">
      <w:pPr>
        <w:tabs>
          <w:tab w:val="left" w:pos="0"/>
          <w:tab w:val="left" w:pos="1121"/>
          <w:tab w:val="left" w:pos="1681"/>
          <w:tab w:val="left" w:pos="2242"/>
          <w:tab w:val="left" w:pos="2803"/>
          <w:tab w:val="left" w:pos="3363"/>
          <w:tab w:val="left" w:pos="3924"/>
          <w:tab w:val="left" w:pos="4485"/>
          <w:tab w:val="left" w:pos="5045"/>
          <w:tab w:val="left" w:pos="5606"/>
          <w:tab w:val="left" w:pos="6166"/>
          <w:tab w:val="left" w:pos="6727"/>
          <w:tab w:val="left" w:pos="7288"/>
          <w:tab w:val="left" w:pos="7848"/>
          <w:tab w:val="left" w:pos="8409"/>
          <w:tab w:val="left" w:pos="8970"/>
          <w:tab w:val="left" w:pos="9530"/>
          <w:tab w:val="left" w:pos="10091"/>
          <w:tab w:val="left" w:pos="10651"/>
          <w:tab w:val="left" w:pos="11212"/>
          <w:tab w:val="left" w:pos="11773"/>
          <w:tab w:val="left" w:pos="12333"/>
          <w:tab w:val="left" w:pos="12894"/>
          <w:tab w:val="left" w:pos="13455"/>
          <w:tab w:val="left" w:pos="14015"/>
          <w:tab w:val="left" w:pos="14576"/>
          <w:tab w:val="left" w:pos="15136"/>
          <w:tab w:val="left" w:pos="15697"/>
          <w:tab w:val="left" w:pos="16258"/>
          <w:tab w:val="left" w:pos="16818"/>
          <w:tab w:val="left" w:pos="17379"/>
          <w:tab w:val="left" w:pos="17940"/>
          <w:tab w:val="left" w:pos="18500"/>
          <w:tab w:val="left" w:pos="19061"/>
          <w:tab w:val="left" w:pos="19621"/>
          <w:tab w:val="left" w:pos="20182"/>
          <w:tab w:val="left" w:pos="20743"/>
          <w:tab w:val="left" w:pos="21303"/>
          <w:tab w:val="left" w:pos="21864"/>
          <w:tab w:val="left" w:pos="22425"/>
          <w:tab w:val="left" w:pos="22985"/>
          <w:tab w:val="left" w:pos="23546"/>
          <w:tab w:val="left" w:pos="24106"/>
          <w:tab w:val="left" w:pos="24667"/>
          <w:tab w:val="left" w:pos="25228"/>
          <w:tab w:val="left" w:pos="25788"/>
          <w:tab w:val="left" w:pos="26349"/>
          <w:tab w:val="left" w:pos="26910"/>
          <w:tab w:val="left" w:pos="27470"/>
          <w:tab w:val="left" w:pos="28031"/>
          <w:tab w:val="left" w:pos="28591"/>
          <w:tab w:val="left" w:pos="29152"/>
          <w:tab w:val="left" w:pos="29713"/>
          <w:tab w:val="left" w:pos="30273"/>
          <w:tab w:val="left" w:pos="30834"/>
          <w:tab w:val="left" w:pos="31395"/>
        </w:tabs>
        <w:autoSpaceDE w:val="0"/>
        <w:autoSpaceDN w:val="0"/>
        <w:adjustRightInd w:val="0"/>
        <w:ind w:left="0" w:firstLine="0"/>
        <w:rPr>
          <w:rFonts w:asciiTheme="minorHAnsi" w:hAnsiTheme="minorHAnsi" w:cstheme="minorHAnsi"/>
          <w:b/>
          <w:color w:val="000000" w:themeColor="text1"/>
          <w:sz w:val="28"/>
          <w:szCs w:val="28"/>
        </w:rPr>
      </w:pPr>
      <w:r w:rsidRPr="002A5009">
        <w:rPr>
          <w:rFonts w:asciiTheme="minorHAnsi" w:hAnsiTheme="minorHAnsi" w:cstheme="minorHAnsi"/>
          <w:b/>
          <w:bCs/>
          <w:color w:val="000000" w:themeColor="text1"/>
          <w:sz w:val="28"/>
          <w:szCs w:val="28"/>
        </w:rPr>
        <w:t>Ref</w:t>
      </w:r>
      <w:r w:rsidRPr="002A5009">
        <w:rPr>
          <w:rFonts w:asciiTheme="minorHAnsi" w:hAnsiTheme="minorHAnsi" w:cstheme="minorHAnsi"/>
          <w:b/>
          <w:color w:val="000000" w:themeColor="text1"/>
          <w:sz w:val="28"/>
          <w:szCs w:val="28"/>
        </w:rPr>
        <w:t xml:space="preserve">roidissement de microsystèmes par des écoulements </w:t>
      </w:r>
      <w:proofErr w:type="spellStart"/>
      <w:r w:rsidRPr="002A5009">
        <w:rPr>
          <w:rFonts w:asciiTheme="minorHAnsi" w:hAnsiTheme="minorHAnsi" w:cstheme="minorHAnsi"/>
          <w:b/>
          <w:bCs/>
          <w:color w:val="000000" w:themeColor="text1"/>
          <w:sz w:val="28"/>
          <w:szCs w:val="28"/>
        </w:rPr>
        <w:t>micro</w:t>
      </w:r>
      <w:r w:rsidRPr="002A5009">
        <w:rPr>
          <w:rFonts w:asciiTheme="minorHAnsi" w:hAnsiTheme="minorHAnsi" w:cstheme="minorHAnsi"/>
          <w:b/>
          <w:color w:val="000000" w:themeColor="text1"/>
          <w:sz w:val="28"/>
          <w:szCs w:val="28"/>
        </w:rPr>
        <w:t>fluidiques</w:t>
      </w:r>
      <w:proofErr w:type="spellEnd"/>
      <w:r w:rsidRPr="002A5009">
        <w:rPr>
          <w:rFonts w:asciiTheme="minorHAnsi" w:hAnsiTheme="minorHAnsi" w:cstheme="minorHAnsi"/>
          <w:b/>
          <w:color w:val="000000" w:themeColor="text1"/>
          <w:sz w:val="28"/>
          <w:szCs w:val="28"/>
        </w:rPr>
        <w:t xml:space="preserve"> multiphasiques </w:t>
      </w:r>
    </w:p>
    <w:p w:rsidR="007C5BCE" w:rsidRPr="00A259CE" w:rsidRDefault="007C5BCE" w:rsidP="007C5BCE">
      <w:pPr>
        <w:tabs>
          <w:tab w:val="left" w:pos="0"/>
          <w:tab w:val="left" w:pos="1121"/>
          <w:tab w:val="left" w:pos="1681"/>
          <w:tab w:val="left" w:pos="2242"/>
          <w:tab w:val="left" w:pos="2803"/>
          <w:tab w:val="left" w:pos="3363"/>
          <w:tab w:val="left" w:pos="3924"/>
          <w:tab w:val="left" w:pos="4485"/>
          <w:tab w:val="left" w:pos="5045"/>
          <w:tab w:val="left" w:pos="5606"/>
          <w:tab w:val="left" w:pos="6166"/>
          <w:tab w:val="left" w:pos="6727"/>
          <w:tab w:val="left" w:pos="7288"/>
          <w:tab w:val="left" w:pos="7848"/>
          <w:tab w:val="left" w:pos="8409"/>
          <w:tab w:val="left" w:pos="8970"/>
          <w:tab w:val="left" w:pos="9530"/>
          <w:tab w:val="left" w:pos="10091"/>
          <w:tab w:val="left" w:pos="10651"/>
          <w:tab w:val="left" w:pos="11212"/>
          <w:tab w:val="left" w:pos="11773"/>
          <w:tab w:val="left" w:pos="12333"/>
          <w:tab w:val="left" w:pos="12894"/>
          <w:tab w:val="left" w:pos="13455"/>
          <w:tab w:val="left" w:pos="14015"/>
          <w:tab w:val="left" w:pos="14576"/>
          <w:tab w:val="left" w:pos="15136"/>
          <w:tab w:val="left" w:pos="15697"/>
          <w:tab w:val="left" w:pos="16258"/>
          <w:tab w:val="left" w:pos="16818"/>
          <w:tab w:val="left" w:pos="17379"/>
          <w:tab w:val="left" w:pos="17940"/>
          <w:tab w:val="left" w:pos="18500"/>
          <w:tab w:val="left" w:pos="19061"/>
          <w:tab w:val="left" w:pos="19621"/>
          <w:tab w:val="left" w:pos="20182"/>
          <w:tab w:val="left" w:pos="20743"/>
          <w:tab w:val="left" w:pos="21303"/>
          <w:tab w:val="left" w:pos="21864"/>
          <w:tab w:val="left" w:pos="22425"/>
          <w:tab w:val="left" w:pos="22985"/>
          <w:tab w:val="left" w:pos="23546"/>
          <w:tab w:val="left" w:pos="24106"/>
          <w:tab w:val="left" w:pos="24667"/>
          <w:tab w:val="left" w:pos="25228"/>
          <w:tab w:val="left" w:pos="25788"/>
          <w:tab w:val="left" w:pos="26349"/>
          <w:tab w:val="left" w:pos="26910"/>
          <w:tab w:val="left" w:pos="27470"/>
          <w:tab w:val="left" w:pos="28031"/>
          <w:tab w:val="left" w:pos="28591"/>
          <w:tab w:val="left" w:pos="29152"/>
          <w:tab w:val="left" w:pos="29713"/>
          <w:tab w:val="left" w:pos="30273"/>
          <w:tab w:val="left" w:pos="30834"/>
          <w:tab w:val="left" w:pos="31395"/>
        </w:tabs>
        <w:autoSpaceDE w:val="0"/>
        <w:autoSpaceDN w:val="0"/>
        <w:adjustRightInd w:val="0"/>
        <w:ind w:left="0" w:firstLine="0"/>
        <w:rPr>
          <w:rFonts w:asciiTheme="minorHAnsi" w:hAnsiTheme="minorHAnsi" w:cstheme="minorHAnsi"/>
        </w:rPr>
      </w:pPr>
    </w:p>
    <w:p w:rsidR="007C5BCE" w:rsidRPr="002A5009" w:rsidRDefault="007C5BCE" w:rsidP="007C5BCE">
      <w:pPr>
        <w:tabs>
          <w:tab w:val="left" w:pos="0"/>
          <w:tab w:val="left" w:pos="1681"/>
          <w:tab w:val="left" w:pos="2242"/>
          <w:tab w:val="left" w:pos="2803"/>
          <w:tab w:val="left" w:pos="3363"/>
          <w:tab w:val="left" w:pos="3924"/>
          <w:tab w:val="left" w:pos="4485"/>
          <w:tab w:val="left" w:pos="5045"/>
          <w:tab w:val="left" w:pos="5606"/>
          <w:tab w:val="left" w:pos="6166"/>
          <w:tab w:val="left" w:pos="6727"/>
          <w:tab w:val="left" w:pos="7288"/>
          <w:tab w:val="left" w:pos="7848"/>
          <w:tab w:val="left" w:pos="8409"/>
          <w:tab w:val="left" w:pos="8970"/>
          <w:tab w:val="left" w:pos="9530"/>
          <w:tab w:val="left" w:pos="10091"/>
          <w:tab w:val="left" w:pos="10651"/>
          <w:tab w:val="left" w:pos="11212"/>
          <w:tab w:val="left" w:pos="11773"/>
          <w:tab w:val="left" w:pos="12333"/>
          <w:tab w:val="left" w:pos="12894"/>
          <w:tab w:val="left" w:pos="13455"/>
          <w:tab w:val="left" w:pos="14015"/>
          <w:tab w:val="left" w:pos="14576"/>
          <w:tab w:val="left" w:pos="15136"/>
          <w:tab w:val="left" w:pos="15697"/>
          <w:tab w:val="left" w:pos="16258"/>
          <w:tab w:val="left" w:pos="16818"/>
          <w:tab w:val="left" w:pos="17379"/>
          <w:tab w:val="left" w:pos="17940"/>
          <w:tab w:val="left" w:pos="18500"/>
          <w:tab w:val="left" w:pos="19061"/>
          <w:tab w:val="left" w:pos="19621"/>
          <w:tab w:val="left" w:pos="20182"/>
          <w:tab w:val="left" w:pos="20743"/>
          <w:tab w:val="left" w:pos="21303"/>
          <w:tab w:val="left" w:pos="21864"/>
          <w:tab w:val="left" w:pos="22425"/>
          <w:tab w:val="left" w:pos="22985"/>
          <w:tab w:val="left" w:pos="23546"/>
          <w:tab w:val="left" w:pos="24106"/>
          <w:tab w:val="left" w:pos="24667"/>
          <w:tab w:val="left" w:pos="25228"/>
          <w:tab w:val="left" w:pos="25788"/>
          <w:tab w:val="left" w:pos="26349"/>
          <w:tab w:val="left" w:pos="26910"/>
          <w:tab w:val="left" w:pos="27470"/>
          <w:tab w:val="left" w:pos="28031"/>
          <w:tab w:val="left" w:pos="28591"/>
          <w:tab w:val="left" w:pos="29152"/>
          <w:tab w:val="left" w:pos="29713"/>
          <w:tab w:val="left" w:pos="30273"/>
          <w:tab w:val="left" w:pos="30834"/>
          <w:tab w:val="left" w:pos="31395"/>
        </w:tabs>
        <w:autoSpaceDE w:val="0"/>
        <w:autoSpaceDN w:val="0"/>
        <w:adjustRightInd w:val="0"/>
        <w:ind w:left="0" w:firstLine="0"/>
        <w:rPr>
          <w:rFonts w:asciiTheme="minorHAnsi" w:hAnsiTheme="minorHAnsi" w:cstheme="minorHAnsi"/>
          <w:sz w:val="24"/>
          <w:szCs w:val="24"/>
        </w:rPr>
      </w:pPr>
      <w:r w:rsidRPr="002A5009">
        <w:rPr>
          <w:rFonts w:asciiTheme="minorHAnsi" w:hAnsiTheme="minorHAnsi" w:cstheme="minorHAnsi"/>
          <w:sz w:val="24"/>
          <w:szCs w:val="24"/>
        </w:rPr>
        <w:t xml:space="preserve">A. El Abed, </w:t>
      </w:r>
      <w:r w:rsidRPr="002A5009">
        <w:rPr>
          <w:rFonts w:asciiTheme="minorHAnsi" w:hAnsiTheme="minorHAnsi" w:cstheme="minorHAnsi"/>
          <w:sz w:val="24"/>
          <w:szCs w:val="24"/>
          <w:u w:val="single"/>
        </w:rPr>
        <w:t>LUMIN</w:t>
      </w:r>
      <w:r w:rsidRPr="002A5009">
        <w:rPr>
          <w:rFonts w:asciiTheme="minorHAnsi" w:hAnsiTheme="minorHAnsi" w:cstheme="minorHAnsi"/>
          <w:sz w:val="24"/>
          <w:szCs w:val="24"/>
        </w:rPr>
        <w:t xml:space="preserve"> ; M. </w:t>
      </w:r>
      <w:proofErr w:type="spellStart"/>
      <w:r w:rsidRPr="002A5009">
        <w:rPr>
          <w:rFonts w:asciiTheme="minorHAnsi" w:hAnsiTheme="minorHAnsi" w:cstheme="minorHAnsi"/>
          <w:sz w:val="24"/>
          <w:szCs w:val="24"/>
        </w:rPr>
        <w:t>Almanza</w:t>
      </w:r>
      <w:proofErr w:type="spellEnd"/>
      <w:r w:rsidRPr="002A5009">
        <w:rPr>
          <w:rFonts w:asciiTheme="minorHAnsi" w:hAnsiTheme="minorHAnsi" w:cstheme="minorHAnsi"/>
          <w:sz w:val="24"/>
          <w:szCs w:val="24"/>
        </w:rPr>
        <w:t xml:space="preserve">, </w:t>
      </w:r>
      <w:r w:rsidRPr="002A5009">
        <w:rPr>
          <w:rFonts w:asciiTheme="minorHAnsi" w:hAnsiTheme="minorHAnsi" w:cstheme="minorHAnsi"/>
          <w:sz w:val="24"/>
          <w:szCs w:val="24"/>
          <w:u w:val="single"/>
        </w:rPr>
        <w:t>SATIE</w:t>
      </w:r>
      <w:r w:rsidRPr="002A5009">
        <w:rPr>
          <w:rFonts w:asciiTheme="minorHAnsi" w:hAnsiTheme="minorHAnsi" w:cstheme="minorHAnsi"/>
          <w:sz w:val="24"/>
          <w:szCs w:val="24"/>
        </w:rPr>
        <w:t xml:space="preserve"> ; R. </w:t>
      </w:r>
      <w:proofErr w:type="spellStart"/>
      <w:r w:rsidRPr="002A5009">
        <w:rPr>
          <w:rFonts w:asciiTheme="minorHAnsi" w:hAnsiTheme="minorHAnsi" w:cstheme="minorHAnsi"/>
          <w:sz w:val="24"/>
          <w:szCs w:val="24"/>
        </w:rPr>
        <w:t>Bennacer</w:t>
      </w:r>
      <w:proofErr w:type="spellEnd"/>
      <w:r w:rsidRPr="002A5009">
        <w:rPr>
          <w:rFonts w:asciiTheme="minorHAnsi" w:hAnsiTheme="minorHAnsi" w:cstheme="minorHAnsi"/>
          <w:sz w:val="24"/>
          <w:szCs w:val="24"/>
        </w:rPr>
        <w:t xml:space="preserve">, </w:t>
      </w:r>
      <w:r w:rsidRPr="002A5009">
        <w:rPr>
          <w:rFonts w:asciiTheme="minorHAnsi" w:hAnsiTheme="minorHAnsi" w:cstheme="minorHAnsi"/>
          <w:sz w:val="24"/>
          <w:szCs w:val="24"/>
          <w:u w:val="single"/>
        </w:rPr>
        <w:t>LMPS</w:t>
      </w:r>
    </w:p>
    <w:p w:rsidR="007C5BCE" w:rsidRPr="002A5009" w:rsidRDefault="007C5BCE" w:rsidP="007C5BCE">
      <w:pPr>
        <w:tabs>
          <w:tab w:val="left" w:pos="0"/>
          <w:tab w:val="left" w:pos="1121"/>
          <w:tab w:val="left" w:pos="1681"/>
          <w:tab w:val="left" w:pos="2242"/>
          <w:tab w:val="left" w:pos="2803"/>
          <w:tab w:val="left" w:pos="3363"/>
          <w:tab w:val="left" w:pos="3924"/>
          <w:tab w:val="left" w:pos="4485"/>
          <w:tab w:val="left" w:pos="5045"/>
          <w:tab w:val="left" w:pos="5606"/>
          <w:tab w:val="left" w:pos="6166"/>
          <w:tab w:val="left" w:pos="6727"/>
          <w:tab w:val="left" w:pos="7288"/>
          <w:tab w:val="left" w:pos="7848"/>
          <w:tab w:val="left" w:pos="8409"/>
          <w:tab w:val="left" w:pos="8970"/>
          <w:tab w:val="left" w:pos="9530"/>
          <w:tab w:val="left" w:pos="10091"/>
          <w:tab w:val="left" w:pos="10651"/>
          <w:tab w:val="left" w:pos="11212"/>
          <w:tab w:val="left" w:pos="11773"/>
          <w:tab w:val="left" w:pos="12333"/>
          <w:tab w:val="left" w:pos="12894"/>
          <w:tab w:val="left" w:pos="13455"/>
          <w:tab w:val="left" w:pos="14015"/>
          <w:tab w:val="left" w:pos="14576"/>
          <w:tab w:val="left" w:pos="15136"/>
          <w:tab w:val="left" w:pos="15697"/>
          <w:tab w:val="left" w:pos="16258"/>
          <w:tab w:val="left" w:pos="16818"/>
          <w:tab w:val="left" w:pos="17379"/>
          <w:tab w:val="left" w:pos="17940"/>
          <w:tab w:val="left" w:pos="18500"/>
          <w:tab w:val="left" w:pos="19061"/>
          <w:tab w:val="left" w:pos="19621"/>
          <w:tab w:val="left" w:pos="20182"/>
          <w:tab w:val="left" w:pos="20743"/>
          <w:tab w:val="left" w:pos="21303"/>
          <w:tab w:val="left" w:pos="21864"/>
          <w:tab w:val="left" w:pos="22425"/>
          <w:tab w:val="left" w:pos="22985"/>
          <w:tab w:val="left" w:pos="23546"/>
          <w:tab w:val="left" w:pos="24106"/>
          <w:tab w:val="left" w:pos="24667"/>
          <w:tab w:val="left" w:pos="25228"/>
          <w:tab w:val="left" w:pos="25788"/>
          <w:tab w:val="left" w:pos="26349"/>
          <w:tab w:val="left" w:pos="26910"/>
          <w:tab w:val="left" w:pos="27470"/>
          <w:tab w:val="left" w:pos="28031"/>
          <w:tab w:val="left" w:pos="28591"/>
          <w:tab w:val="left" w:pos="29152"/>
          <w:tab w:val="left" w:pos="29713"/>
          <w:tab w:val="left" w:pos="30273"/>
          <w:tab w:val="left" w:pos="30834"/>
          <w:tab w:val="left" w:pos="31395"/>
        </w:tabs>
        <w:autoSpaceDE w:val="0"/>
        <w:autoSpaceDN w:val="0"/>
        <w:adjustRightInd w:val="0"/>
        <w:ind w:left="0" w:firstLine="0"/>
        <w:rPr>
          <w:rFonts w:asciiTheme="minorHAnsi" w:hAnsiTheme="minorHAnsi" w:cstheme="minorHAnsi"/>
          <w:sz w:val="24"/>
          <w:szCs w:val="24"/>
        </w:rPr>
      </w:pPr>
    </w:p>
    <w:p w:rsidR="007C5BCE" w:rsidRPr="00432028" w:rsidRDefault="007C5BCE" w:rsidP="007C5BCE">
      <w:pPr>
        <w:tabs>
          <w:tab w:val="left" w:pos="0"/>
          <w:tab w:val="left" w:pos="560"/>
          <w:tab w:val="left" w:pos="1121"/>
          <w:tab w:val="left" w:pos="1681"/>
          <w:tab w:val="left" w:pos="2242"/>
          <w:tab w:val="left" w:pos="2803"/>
          <w:tab w:val="left" w:pos="3363"/>
          <w:tab w:val="left" w:pos="3924"/>
          <w:tab w:val="left" w:pos="4485"/>
          <w:tab w:val="left" w:pos="5045"/>
          <w:tab w:val="left" w:pos="5606"/>
          <w:tab w:val="left" w:pos="6166"/>
          <w:tab w:val="left" w:pos="6727"/>
          <w:tab w:val="left" w:pos="7288"/>
          <w:tab w:val="left" w:pos="7848"/>
          <w:tab w:val="left" w:pos="8409"/>
          <w:tab w:val="left" w:pos="8970"/>
          <w:tab w:val="left" w:pos="9530"/>
          <w:tab w:val="left" w:pos="10091"/>
          <w:tab w:val="left" w:pos="10651"/>
          <w:tab w:val="left" w:pos="11212"/>
          <w:tab w:val="left" w:pos="11773"/>
          <w:tab w:val="left" w:pos="12333"/>
          <w:tab w:val="left" w:pos="12894"/>
          <w:tab w:val="left" w:pos="13455"/>
          <w:tab w:val="left" w:pos="14015"/>
          <w:tab w:val="left" w:pos="14576"/>
          <w:tab w:val="left" w:pos="15136"/>
          <w:tab w:val="left" w:pos="15697"/>
          <w:tab w:val="left" w:pos="16258"/>
          <w:tab w:val="left" w:pos="16818"/>
          <w:tab w:val="left" w:pos="17379"/>
          <w:tab w:val="left" w:pos="17940"/>
          <w:tab w:val="left" w:pos="18500"/>
          <w:tab w:val="left" w:pos="19061"/>
          <w:tab w:val="left" w:pos="19621"/>
          <w:tab w:val="left" w:pos="20182"/>
          <w:tab w:val="left" w:pos="20743"/>
          <w:tab w:val="left" w:pos="21303"/>
          <w:tab w:val="left" w:pos="21864"/>
          <w:tab w:val="left" w:pos="22425"/>
          <w:tab w:val="left" w:pos="22985"/>
          <w:tab w:val="left" w:pos="23546"/>
          <w:tab w:val="left" w:pos="24106"/>
          <w:tab w:val="left" w:pos="24667"/>
          <w:tab w:val="left" w:pos="25228"/>
          <w:tab w:val="left" w:pos="25788"/>
          <w:tab w:val="left" w:pos="26349"/>
          <w:tab w:val="left" w:pos="26910"/>
          <w:tab w:val="left" w:pos="27470"/>
          <w:tab w:val="left" w:pos="28031"/>
          <w:tab w:val="left" w:pos="28591"/>
          <w:tab w:val="left" w:pos="29152"/>
          <w:tab w:val="left" w:pos="29713"/>
          <w:tab w:val="left" w:pos="30273"/>
          <w:tab w:val="left" w:pos="30834"/>
          <w:tab w:val="left" w:pos="31395"/>
        </w:tabs>
        <w:autoSpaceDE w:val="0"/>
        <w:autoSpaceDN w:val="0"/>
        <w:adjustRightInd w:val="0"/>
        <w:ind w:left="0"/>
        <w:rPr>
          <w:rFonts w:asciiTheme="minorHAnsi" w:hAnsiTheme="minorHAnsi" w:cstheme="minorHAnsi"/>
        </w:rPr>
      </w:pPr>
      <w:r w:rsidRPr="00432028">
        <w:rPr>
          <w:rFonts w:asciiTheme="minorHAnsi" w:hAnsiTheme="minorHAnsi" w:cstheme="minorHAnsi"/>
        </w:rPr>
        <w:t xml:space="preserve">L’autonomie et la sécurité des véhicules électriques (VE) sont fortement liées à la température en fonctionnement de leurs batteries. Face au développement rapide du marché de ce type de véhicules, la problématique de la gestion thermique de leurs batteries est devenue un sujet majeur et urgent à traiter. Les fluides réfrigérants à base d’eau sont des bons conducteurs thermiques mais leur conductivité électrique et leur réactivité chimique (vis-à-vis du Lithium en particulier) peuvent s’avérer dangereuses en cas de contact direct avec des éléments actifs des batteries. Les fluides à base d’huiles sont diélectriques mais possèdent de très mauvaises propriétés thermiques et/ou fluidiques. Notre projet vise à développer une approche originale basée sur l’utilisation d’une boucle microfluidique diphasique constituée de microgouttelettes à base d’eau et de microparticules caloriques réfrigérantes, entraînées par une phase continue externe constituée d’une huile diélectrique. Cette solution permet d’assurer à la fois le rôle diélectrique par l’huile et le rôle d’un bon conducteur thermique équivalent grâce aux inclusions des microgouttelettes d’eau et des microparticules caloriques permettant d'accroître ainsi le refroidissement par la circulation du fluide caloporteur. L’étude de ce type de fluide est complexe et multi-physique : fluidique, tension de surface, interface particule-fluide, électrodynamique, etc. Elle a pour but d’analyser en particulier les effets des propriétés physico-chimiques du fluide caloporteur composite et de la géométrie des systèmes </w:t>
      </w:r>
      <w:proofErr w:type="spellStart"/>
      <w:r w:rsidRPr="00432028">
        <w:rPr>
          <w:rFonts w:asciiTheme="minorHAnsi" w:hAnsiTheme="minorHAnsi" w:cstheme="minorHAnsi"/>
        </w:rPr>
        <w:t>microfluidiques</w:t>
      </w:r>
      <w:proofErr w:type="spellEnd"/>
      <w:r w:rsidRPr="00432028">
        <w:rPr>
          <w:rFonts w:asciiTheme="minorHAnsi" w:hAnsiTheme="minorHAnsi" w:cstheme="minorHAnsi"/>
        </w:rPr>
        <w:t xml:space="preserve"> utilisés (taille et forme des microgouttes, surface de contact, dynamique d’échauffement, distance entre les microgouttes) afin d’optimiser le transfert thermique dans ces systèmes. </w:t>
      </w:r>
    </w:p>
    <w:p w:rsidR="007C5BCE" w:rsidRDefault="007C5BCE" w:rsidP="007C5BCE">
      <w:pPr>
        <w:tabs>
          <w:tab w:val="left" w:pos="0"/>
          <w:tab w:val="left" w:pos="560"/>
          <w:tab w:val="left" w:pos="1121"/>
          <w:tab w:val="left" w:pos="1681"/>
          <w:tab w:val="left" w:pos="2242"/>
          <w:tab w:val="left" w:pos="2803"/>
          <w:tab w:val="left" w:pos="3363"/>
          <w:tab w:val="left" w:pos="3924"/>
          <w:tab w:val="left" w:pos="4485"/>
          <w:tab w:val="left" w:pos="5045"/>
          <w:tab w:val="left" w:pos="5606"/>
          <w:tab w:val="left" w:pos="6166"/>
          <w:tab w:val="left" w:pos="6727"/>
          <w:tab w:val="left" w:pos="7288"/>
          <w:tab w:val="left" w:pos="7848"/>
          <w:tab w:val="left" w:pos="8409"/>
          <w:tab w:val="left" w:pos="8970"/>
          <w:tab w:val="left" w:pos="9530"/>
          <w:tab w:val="left" w:pos="10091"/>
          <w:tab w:val="left" w:pos="10651"/>
          <w:tab w:val="left" w:pos="11212"/>
          <w:tab w:val="left" w:pos="11773"/>
          <w:tab w:val="left" w:pos="12333"/>
          <w:tab w:val="left" w:pos="12894"/>
          <w:tab w:val="left" w:pos="13455"/>
          <w:tab w:val="left" w:pos="14015"/>
          <w:tab w:val="left" w:pos="14576"/>
          <w:tab w:val="left" w:pos="15136"/>
          <w:tab w:val="left" w:pos="15697"/>
          <w:tab w:val="left" w:pos="16258"/>
          <w:tab w:val="left" w:pos="16818"/>
          <w:tab w:val="left" w:pos="17379"/>
          <w:tab w:val="left" w:pos="17940"/>
          <w:tab w:val="left" w:pos="18500"/>
          <w:tab w:val="left" w:pos="19061"/>
          <w:tab w:val="left" w:pos="19621"/>
          <w:tab w:val="left" w:pos="20182"/>
          <w:tab w:val="left" w:pos="20743"/>
          <w:tab w:val="left" w:pos="21303"/>
          <w:tab w:val="left" w:pos="21864"/>
          <w:tab w:val="left" w:pos="22425"/>
          <w:tab w:val="left" w:pos="22985"/>
          <w:tab w:val="left" w:pos="23546"/>
          <w:tab w:val="left" w:pos="24106"/>
          <w:tab w:val="left" w:pos="24667"/>
          <w:tab w:val="left" w:pos="25228"/>
          <w:tab w:val="left" w:pos="25788"/>
          <w:tab w:val="left" w:pos="26349"/>
          <w:tab w:val="left" w:pos="26910"/>
          <w:tab w:val="left" w:pos="27470"/>
          <w:tab w:val="left" w:pos="28031"/>
          <w:tab w:val="left" w:pos="28591"/>
          <w:tab w:val="left" w:pos="29152"/>
          <w:tab w:val="left" w:pos="29713"/>
          <w:tab w:val="left" w:pos="30273"/>
          <w:tab w:val="left" w:pos="30834"/>
          <w:tab w:val="left" w:pos="31395"/>
        </w:tabs>
        <w:autoSpaceDE w:val="0"/>
        <w:autoSpaceDN w:val="0"/>
        <w:adjustRightInd w:val="0"/>
        <w:ind w:left="0"/>
        <w:rPr>
          <w:rFonts w:ascii="Calibri" w:hAnsi="Calibri" w:cs="Calibri"/>
        </w:rPr>
      </w:pPr>
    </w:p>
    <w:p w:rsidR="006A7EE6" w:rsidRDefault="006A7EE6" w:rsidP="007C5BCE">
      <w:pPr>
        <w:tabs>
          <w:tab w:val="left" w:pos="0"/>
          <w:tab w:val="left" w:pos="560"/>
          <w:tab w:val="left" w:pos="1121"/>
          <w:tab w:val="left" w:pos="1681"/>
          <w:tab w:val="left" w:pos="2242"/>
          <w:tab w:val="left" w:pos="2803"/>
          <w:tab w:val="left" w:pos="3363"/>
          <w:tab w:val="left" w:pos="3924"/>
          <w:tab w:val="left" w:pos="4485"/>
          <w:tab w:val="left" w:pos="5045"/>
          <w:tab w:val="left" w:pos="5606"/>
          <w:tab w:val="left" w:pos="6166"/>
          <w:tab w:val="left" w:pos="6727"/>
          <w:tab w:val="left" w:pos="7288"/>
          <w:tab w:val="left" w:pos="7848"/>
          <w:tab w:val="left" w:pos="8409"/>
          <w:tab w:val="left" w:pos="8970"/>
          <w:tab w:val="left" w:pos="9530"/>
          <w:tab w:val="left" w:pos="10091"/>
          <w:tab w:val="left" w:pos="10651"/>
          <w:tab w:val="left" w:pos="11212"/>
          <w:tab w:val="left" w:pos="11773"/>
          <w:tab w:val="left" w:pos="12333"/>
          <w:tab w:val="left" w:pos="12894"/>
          <w:tab w:val="left" w:pos="13455"/>
          <w:tab w:val="left" w:pos="14015"/>
          <w:tab w:val="left" w:pos="14576"/>
          <w:tab w:val="left" w:pos="15136"/>
          <w:tab w:val="left" w:pos="15697"/>
          <w:tab w:val="left" w:pos="16258"/>
          <w:tab w:val="left" w:pos="16818"/>
          <w:tab w:val="left" w:pos="17379"/>
          <w:tab w:val="left" w:pos="17940"/>
          <w:tab w:val="left" w:pos="18500"/>
          <w:tab w:val="left" w:pos="19061"/>
          <w:tab w:val="left" w:pos="19621"/>
          <w:tab w:val="left" w:pos="20182"/>
          <w:tab w:val="left" w:pos="20743"/>
          <w:tab w:val="left" w:pos="21303"/>
          <w:tab w:val="left" w:pos="21864"/>
          <w:tab w:val="left" w:pos="22425"/>
          <w:tab w:val="left" w:pos="22985"/>
          <w:tab w:val="left" w:pos="23546"/>
          <w:tab w:val="left" w:pos="24106"/>
          <w:tab w:val="left" w:pos="24667"/>
          <w:tab w:val="left" w:pos="25228"/>
          <w:tab w:val="left" w:pos="25788"/>
          <w:tab w:val="left" w:pos="26349"/>
          <w:tab w:val="left" w:pos="26910"/>
          <w:tab w:val="left" w:pos="27470"/>
          <w:tab w:val="left" w:pos="28031"/>
          <w:tab w:val="left" w:pos="28591"/>
          <w:tab w:val="left" w:pos="29152"/>
          <w:tab w:val="left" w:pos="29713"/>
          <w:tab w:val="left" w:pos="30273"/>
          <w:tab w:val="left" w:pos="30834"/>
          <w:tab w:val="left" w:pos="31395"/>
        </w:tabs>
        <w:autoSpaceDE w:val="0"/>
        <w:autoSpaceDN w:val="0"/>
        <w:adjustRightInd w:val="0"/>
        <w:ind w:left="0"/>
        <w:rPr>
          <w:rFonts w:ascii="Calibri" w:hAnsi="Calibri" w:cs="Calibri"/>
        </w:rPr>
      </w:pPr>
      <w:bookmarkStart w:id="0" w:name="_GoBack"/>
      <w:bookmarkEnd w:id="0"/>
    </w:p>
    <w:p w:rsidR="007C5BCE" w:rsidRDefault="007C5BCE" w:rsidP="007C5BCE">
      <w:pPr>
        <w:tabs>
          <w:tab w:val="left" w:pos="0"/>
        </w:tabs>
        <w:ind w:left="0"/>
      </w:pPr>
      <w:r w:rsidRPr="005E0CEE">
        <w:rPr>
          <w:b/>
        </w:rPr>
        <w:t>Contact</w:t>
      </w:r>
      <w:r>
        <w:t xml:space="preserve"> : </w:t>
      </w:r>
      <w:hyperlink r:id="rId4" w:history="1">
        <w:r w:rsidRPr="00B239FD">
          <w:rPr>
            <w:rStyle w:val="Lienhypertexte"/>
          </w:rPr>
          <w:t>abdel.el-abed@ens-paris-saclay.fr</w:t>
        </w:r>
      </w:hyperlink>
    </w:p>
    <w:p w:rsidR="007C5BCE" w:rsidRPr="00022E7E" w:rsidRDefault="007C5BCE" w:rsidP="007C5BCE">
      <w:pPr>
        <w:tabs>
          <w:tab w:val="left" w:pos="0"/>
          <w:tab w:val="left" w:pos="560"/>
          <w:tab w:val="left" w:pos="1121"/>
          <w:tab w:val="left" w:pos="1681"/>
          <w:tab w:val="left" w:pos="2242"/>
          <w:tab w:val="left" w:pos="2803"/>
          <w:tab w:val="left" w:pos="3363"/>
          <w:tab w:val="left" w:pos="3924"/>
          <w:tab w:val="left" w:pos="4485"/>
          <w:tab w:val="left" w:pos="5045"/>
          <w:tab w:val="left" w:pos="5606"/>
          <w:tab w:val="left" w:pos="6166"/>
          <w:tab w:val="left" w:pos="6727"/>
          <w:tab w:val="left" w:pos="7288"/>
          <w:tab w:val="left" w:pos="7848"/>
          <w:tab w:val="left" w:pos="8409"/>
          <w:tab w:val="left" w:pos="8970"/>
          <w:tab w:val="left" w:pos="9530"/>
          <w:tab w:val="left" w:pos="10091"/>
          <w:tab w:val="left" w:pos="10651"/>
          <w:tab w:val="left" w:pos="11212"/>
          <w:tab w:val="left" w:pos="11773"/>
          <w:tab w:val="left" w:pos="12333"/>
          <w:tab w:val="left" w:pos="12894"/>
          <w:tab w:val="left" w:pos="13455"/>
          <w:tab w:val="left" w:pos="14015"/>
          <w:tab w:val="left" w:pos="14576"/>
          <w:tab w:val="left" w:pos="15136"/>
          <w:tab w:val="left" w:pos="15697"/>
          <w:tab w:val="left" w:pos="16258"/>
          <w:tab w:val="left" w:pos="16818"/>
          <w:tab w:val="left" w:pos="17379"/>
          <w:tab w:val="left" w:pos="17940"/>
          <w:tab w:val="left" w:pos="18500"/>
          <w:tab w:val="left" w:pos="19061"/>
          <w:tab w:val="left" w:pos="19621"/>
          <w:tab w:val="left" w:pos="20182"/>
          <w:tab w:val="left" w:pos="20743"/>
          <w:tab w:val="left" w:pos="21303"/>
          <w:tab w:val="left" w:pos="21864"/>
          <w:tab w:val="left" w:pos="22425"/>
          <w:tab w:val="left" w:pos="22985"/>
          <w:tab w:val="left" w:pos="23546"/>
          <w:tab w:val="left" w:pos="24106"/>
          <w:tab w:val="left" w:pos="24667"/>
          <w:tab w:val="left" w:pos="25228"/>
          <w:tab w:val="left" w:pos="25788"/>
          <w:tab w:val="left" w:pos="26349"/>
          <w:tab w:val="left" w:pos="26910"/>
          <w:tab w:val="left" w:pos="27470"/>
          <w:tab w:val="left" w:pos="28031"/>
          <w:tab w:val="left" w:pos="28591"/>
          <w:tab w:val="left" w:pos="29152"/>
          <w:tab w:val="left" w:pos="29713"/>
          <w:tab w:val="left" w:pos="30273"/>
          <w:tab w:val="left" w:pos="30834"/>
          <w:tab w:val="left" w:pos="31395"/>
        </w:tabs>
        <w:autoSpaceDE w:val="0"/>
        <w:autoSpaceDN w:val="0"/>
        <w:adjustRightInd w:val="0"/>
        <w:rPr>
          <w:rFonts w:ascii="Calibri" w:hAnsi="Calibri" w:cs="Calibri"/>
        </w:rPr>
      </w:pPr>
    </w:p>
    <w:p w:rsidR="007C5BCE" w:rsidRPr="00FA5DF8" w:rsidRDefault="007C5BCE" w:rsidP="007C5BCE">
      <w:pPr>
        <w:jc w:val="center"/>
      </w:pPr>
    </w:p>
    <w:p w:rsidR="007C5BCE" w:rsidRDefault="007C5BCE" w:rsidP="007C5BCE">
      <w:pPr>
        <w:ind w:left="0"/>
        <w:rPr>
          <w:rFonts w:asciiTheme="minorHAnsi" w:hAnsiTheme="minorHAnsi" w:cstheme="minorHAnsi"/>
        </w:rPr>
      </w:pPr>
    </w:p>
    <w:p w:rsidR="008C1A3C" w:rsidRDefault="006A7EE6">
      <w:r>
        <w:rPr>
          <w:noProof/>
        </w:rPr>
        <w:drawing>
          <wp:anchor distT="0" distB="0" distL="114300" distR="114300" simplePos="0" relativeHeight="251658240" behindDoc="0" locked="0" layoutInCell="1" allowOverlap="1" wp14:anchorId="3E2BE3AA" wp14:editId="34C9CFB1">
            <wp:simplePos x="0" y="0"/>
            <wp:positionH relativeFrom="column">
              <wp:posOffset>1252855</wp:posOffset>
            </wp:positionH>
            <wp:positionV relativeFrom="paragraph">
              <wp:posOffset>48260</wp:posOffset>
            </wp:positionV>
            <wp:extent cx="3933825" cy="2192238"/>
            <wp:effectExtent l="0" t="0" r="0" b="0"/>
            <wp:wrapSquare wrapText="bothSides"/>
            <wp:docPr id="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5" cstate="print">
                      <a:extLst>
                        <a:ext uri="{28A0092B-C50C-407E-A947-70E740481C1C}">
                          <a14:useLocalDpi xmlns:a14="http://schemas.microsoft.com/office/drawing/2010/main" val="0"/>
                        </a:ext>
                      </a:extLst>
                    </a:blip>
                    <a:stretch>
                      <a:fillRect/>
                    </a:stretch>
                  </pic:blipFill>
                  <pic:spPr>
                    <a:xfrm>
                      <a:off x="0" y="0"/>
                      <a:ext cx="3933825" cy="2192238"/>
                    </a:xfrm>
                    <a:prstGeom prst="rect">
                      <a:avLst/>
                    </a:prstGeom>
                  </pic:spPr>
                </pic:pic>
              </a:graphicData>
            </a:graphic>
          </wp:anchor>
        </w:drawing>
      </w:r>
    </w:p>
    <w:sectPr w:rsidR="008C1A3C" w:rsidSect="00792921">
      <w:pgSz w:w="11906" w:h="16838" w:code="9"/>
      <w:pgMar w:top="1417" w:right="1417" w:bottom="1417" w:left="1417"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6"/>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BCE"/>
    <w:rsid w:val="002961CE"/>
    <w:rsid w:val="00636A34"/>
    <w:rsid w:val="006A7EE6"/>
    <w:rsid w:val="00792921"/>
    <w:rsid w:val="007C5BCE"/>
    <w:rsid w:val="008C1A3C"/>
    <w:rsid w:val="009915E3"/>
    <w:rsid w:val="009E36D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A118D6-BE94-46B3-8327-9DA87FD2F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Calibri"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5BCE"/>
    <w:pPr>
      <w:spacing w:after="1" w:line="260" w:lineRule="auto"/>
      <w:ind w:left="358" w:hanging="10"/>
      <w:jc w:val="both"/>
    </w:pPr>
    <w:rPr>
      <w:rFonts w:ascii="Times New Roman" w:eastAsia="Times New Roman" w:hAnsi="Times New Roman" w:cs="Times New Roman"/>
      <w:color w:val="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1">
    <w:name w:val="Style1"/>
    <w:basedOn w:val="Normal"/>
    <w:link w:val="Style1Car"/>
    <w:qFormat/>
    <w:rsid w:val="00636A34"/>
    <w:pPr>
      <w:tabs>
        <w:tab w:val="left" w:pos="284"/>
      </w:tabs>
      <w:spacing w:after="0"/>
    </w:pPr>
    <w:rPr>
      <w:b/>
      <w:sz w:val="16"/>
      <w:szCs w:val="16"/>
    </w:rPr>
  </w:style>
  <w:style w:type="character" w:customStyle="1" w:styleId="Style1Car">
    <w:name w:val="Style1 Car"/>
    <w:basedOn w:val="Policepardfaut"/>
    <w:link w:val="Style1"/>
    <w:rsid w:val="00636A34"/>
    <w:rPr>
      <w:b/>
      <w:sz w:val="16"/>
      <w:szCs w:val="16"/>
    </w:rPr>
  </w:style>
  <w:style w:type="character" w:styleId="Lienhypertexte">
    <w:name w:val="Hyperlink"/>
    <w:basedOn w:val="Policepardfaut"/>
    <w:uiPriority w:val="99"/>
    <w:unhideWhenUsed/>
    <w:rsid w:val="007C5BC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mailto:abdel.el-abed@ens-paris-saclay.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12E471B4.dotm</Template>
  <TotalTime>0</TotalTime>
  <Pages>1</Pages>
  <Words>312</Words>
  <Characters>1719</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ENS Paris-Saclay</Company>
  <LinksUpToDate>false</LinksUpToDate>
  <CharactersWithSpaces>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GUINAUD</dc:creator>
  <cp:keywords/>
  <dc:description/>
  <cp:lastModifiedBy>Valerie GUINAUD</cp:lastModifiedBy>
  <cp:revision>2</cp:revision>
  <dcterms:created xsi:type="dcterms:W3CDTF">2024-05-02T07:15:00Z</dcterms:created>
  <dcterms:modified xsi:type="dcterms:W3CDTF">2024-05-02T07:15:00Z</dcterms:modified>
</cp:coreProperties>
</file>